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2C" w:rsidRPr="00510FA9" w:rsidRDefault="003F4E2C" w:rsidP="00510FA9">
      <w:pPr>
        <w:pStyle w:val="Heading1"/>
        <w:rPr>
          <w:rFonts w:ascii="仿宋_GB2312" w:eastAsia="仿宋_GB2312" w:hAnsi="黑体"/>
          <w:b w:val="0"/>
          <w:sz w:val="32"/>
          <w:szCs w:val="32"/>
        </w:rPr>
      </w:pPr>
      <w:r w:rsidRPr="00510FA9">
        <w:rPr>
          <w:rFonts w:ascii="仿宋_GB2312" w:eastAsia="仿宋_GB2312" w:hAnsi="黑体" w:hint="eastAsia"/>
          <w:b w:val="0"/>
          <w:sz w:val="32"/>
          <w:szCs w:val="32"/>
        </w:rPr>
        <w:t>附件</w:t>
      </w:r>
      <w:r w:rsidRPr="00510FA9">
        <w:rPr>
          <w:rFonts w:ascii="仿宋_GB2312" w:eastAsia="仿宋_GB2312" w:hAnsi="黑体"/>
          <w:b w:val="0"/>
          <w:sz w:val="32"/>
          <w:szCs w:val="32"/>
        </w:rPr>
        <w:t>1</w:t>
      </w:r>
      <w:r w:rsidRPr="00510FA9">
        <w:rPr>
          <w:rFonts w:ascii="仿宋_GB2312" w:eastAsia="仿宋_GB2312" w:hAnsi="黑体" w:hint="eastAsia"/>
          <w:b w:val="0"/>
          <w:sz w:val="32"/>
          <w:szCs w:val="32"/>
        </w:rPr>
        <w:t>：</w:t>
      </w:r>
    </w:p>
    <w:p w:rsidR="003F4E2C" w:rsidRPr="00510FA9" w:rsidRDefault="003F4E2C" w:rsidP="00510FA9">
      <w:pPr>
        <w:jc w:val="center"/>
        <w:rPr>
          <w:rFonts w:ascii="宋体"/>
          <w:b/>
          <w:sz w:val="44"/>
          <w:szCs w:val="44"/>
        </w:rPr>
      </w:pPr>
      <w:r w:rsidRPr="00510FA9">
        <w:rPr>
          <w:rFonts w:ascii="宋体" w:hAnsi="宋体" w:hint="eastAsia"/>
          <w:b/>
          <w:sz w:val="44"/>
          <w:szCs w:val="44"/>
        </w:rPr>
        <w:t>碧桂园假日半岛酒店路线图</w:t>
      </w:r>
    </w:p>
    <w:p w:rsidR="003F4E2C" w:rsidRDefault="003F4E2C" w:rsidP="00B74D71">
      <w:r w:rsidRPr="005F1E0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2" o:spid="_x0000_i1025" type="#_x0000_t75" style="width:423.75pt;height:263.25pt;visibility:visible">
            <v:imagedata r:id="rId6" o:title=""/>
          </v:shape>
        </w:pict>
      </w:r>
    </w:p>
    <w:p w:rsidR="003F4E2C" w:rsidRPr="00904CAC" w:rsidRDefault="003F4E2C" w:rsidP="00B74D71">
      <w:pPr>
        <w:jc w:val="center"/>
        <w:rPr>
          <w:rFonts w:ascii="仿宋_GB2312" w:eastAsia="仿宋_GB2312"/>
          <w:sz w:val="32"/>
          <w:szCs w:val="32"/>
        </w:rPr>
      </w:pPr>
    </w:p>
    <w:p w:rsidR="003F4E2C" w:rsidRPr="00904CAC" w:rsidRDefault="003F4E2C" w:rsidP="00B74D71">
      <w:pPr>
        <w:rPr>
          <w:rFonts w:ascii="仿宋_GB2312" w:eastAsia="仿宋_GB2312" w:hAnsi="宋体"/>
          <w:sz w:val="32"/>
          <w:szCs w:val="32"/>
        </w:rPr>
      </w:pPr>
    </w:p>
    <w:p w:rsidR="003F4E2C" w:rsidRPr="00904CAC" w:rsidRDefault="003F4E2C" w:rsidP="00B74D71">
      <w:pPr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碧桂园假日半岛</w:t>
      </w:r>
      <w:r w:rsidRPr="00904CAC">
        <w:rPr>
          <w:rFonts w:ascii="仿宋_GB2312" w:eastAsia="仿宋_GB2312" w:hAnsi="宋体" w:hint="eastAsia"/>
          <w:b/>
          <w:sz w:val="32"/>
          <w:szCs w:val="32"/>
        </w:rPr>
        <w:t>酒店总机：</w:t>
      </w:r>
      <w:r w:rsidRPr="00904CAC">
        <w:rPr>
          <w:rFonts w:ascii="仿宋_GB2312" w:eastAsia="仿宋_GB2312" w:hAnsi="宋体"/>
          <w:b/>
          <w:sz w:val="32"/>
          <w:szCs w:val="32"/>
        </w:rPr>
        <w:t>0763</w:t>
      </w:r>
      <w:r>
        <w:rPr>
          <w:rFonts w:ascii="仿宋_GB2312" w:eastAsia="仿宋_GB2312" w:hAnsi="宋体"/>
          <w:b/>
          <w:sz w:val="32"/>
          <w:szCs w:val="32"/>
        </w:rPr>
        <w:t>-</w:t>
      </w:r>
      <w:r w:rsidRPr="00904CAC">
        <w:rPr>
          <w:rFonts w:ascii="仿宋_GB2312" w:eastAsia="仿宋_GB2312" w:hAnsi="宋体"/>
          <w:b/>
          <w:sz w:val="32"/>
          <w:szCs w:val="32"/>
        </w:rPr>
        <w:t>3836688</w:t>
      </w:r>
    </w:p>
    <w:p w:rsidR="003F4E2C" w:rsidRPr="00904CAC" w:rsidRDefault="003F4E2C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3F4E2C" w:rsidRPr="00904CAC" w:rsidSect="00525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E2C" w:rsidRDefault="003F4E2C" w:rsidP="00E63D45">
      <w:r>
        <w:separator/>
      </w:r>
    </w:p>
  </w:endnote>
  <w:endnote w:type="continuationSeparator" w:id="1">
    <w:p w:rsidR="003F4E2C" w:rsidRDefault="003F4E2C" w:rsidP="00E6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E2C" w:rsidRDefault="003F4E2C" w:rsidP="00E63D45">
      <w:r>
        <w:separator/>
      </w:r>
    </w:p>
  </w:footnote>
  <w:footnote w:type="continuationSeparator" w:id="1">
    <w:p w:rsidR="003F4E2C" w:rsidRDefault="003F4E2C" w:rsidP="00E63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D71"/>
    <w:rsid w:val="003D4554"/>
    <w:rsid w:val="003F4E2C"/>
    <w:rsid w:val="00510FA9"/>
    <w:rsid w:val="0052586A"/>
    <w:rsid w:val="00586046"/>
    <w:rsid w:val="005F1E00"/>
    <w:rsid w:val="00904CAC"/>
    <w:rsid w:val="00B74D71"/>
    <w:rsid w:val="00BD119C"/>
    <w:rsid w:val="00BD3B59"/>
    <w:rsid w:val="00C974A0"/>
    <w:rsid w:val="00CC5B48"/>
    <w:rsid w:val="00DA243A"/>
    <w:rsid w:val="00E6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D71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74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4D71"/>
    <w:rPr>
      <w:rFonts w:cs="Times New Roman"/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B74D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4D7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63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3D4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63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3D4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王燕</dc:creator>
  <cp:keywords/>
  <dc:description/>
  <cp:lastModifiedBy>陈丽丽</cp:lastModifiedBy>
  <cp:revision>2</cp:revision>
  <cp:lastPrinted>2017-03-30T09:02:00Z</cp:lastPrinted>
  <dcterms:created xsi:type="dcterms:W3CDTF">2017-03-30T09:02:00Z</dcterms:created>
  <dcterms:modified xsi:type="dcterms:W3CDTF">2017-03-30T09:02:00Z</dcterms:modified>
</cp:coreProperties>
</file>