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FAB" w:rsidRDefault="001C1FAB" w:rsidP="001C1FAB">
      <w:pPr>
        <w:spacing w:line="240" w:lineRule="atLeast"/>
        <w:ind w:rightChars="-75" w:right="31680"/>
        <w:jc w:val="center"/>
        <w:rPr>
          <w:rFonts w:ascii="黑体" w:eastAsia="黑体"/>
          <w:b/>
          <w:sz w:val="44"/>
          <w:szCs w:val="44"/>
        </w:rPr>
      </w:pPr>
      <w:bookmarkStart w:id="0" w:name="_GoBack"/>
      <w:bookmarkEnd w:id="0"/>
      <w:r w:rsidRPr="00DA134D">
        <w:rPr>
          <w:rFonts w:ascii="黑体" w:eastAsia="黑体" w:hint="eastAsia"/>
          <w:b/>
          <w:sz w:val="44"/>
          <w:szCs w:val="44"/>
        </w:rPr>
        <w:t>纪检监察</w:t>
      </w:r>
      <w:r>
        <w:rPr>
          <w:rFonts w:ascii="黑体" w:eastAsia="黑体" w:hint="eastAsia"/>
          <w:b/>
          <w:sz w:val="44"/>
          <w:szCs w:val="44"/>
        </w:rPr>
        <w:t>机构履行监督责任有关</w:t>
      </w:r>
      <w:r w:rsidRPr="00DA134D">
        <w:rPr>
          <w:rFonts w:ascii="黑体" w:eastAsia="黑体" w:hint="eastAsia"/>
          <w:b/>
          <w:sz w:val="44"/>
          <w:szCs w:val="44"/>
        </w:rPr>
        <w:t>情况统计表</w:t>
      </w:r>
    </w:p>
    <w:p w:rsidR="001C1FAB" w:rsidRDefault="001C1FAB" w:rsidP="00CA0FB3">
      <w:pPr>
        <w:spacing w:line="240" w:lineRule="atLeast"/>
        <w:ind w:rightChars="-75" w:right="31680"/>
        <w:jc w:val="center"/>
        <w:rPr>
          <w:rFonts w:ascii="楷体_GB2312" w:eastAsia="楷体_GB2312"/>
          <w:b/>
          <w:sz w:val="32"/>
          <w:szCs w:val="32"/>
        </w:rPr>
      </w:pPr>
      <w:r w:rsidRPr="00645E55">
        <w:rPr>
          <w:rFonts w:ascii="楷体_GB2312" w:eastAsia="楷体_GB2312" w:hint="eastAsia"/>
          <w:b/>
          <w:sz w:val="32"/>
          <w:szCs w:val="32"/>
        </w:rPr>
        <w:t>（</w:t>
      </w:r>
      <w:r w:rsidRPr="00645E55">
        <w:rPr>
          <w:rFonts w:ascii="楷体_GB2312" w:eastAsia="楷体_GB2312"/>
          <w:b/>
          <w:sz w:val="32"/>
          <w:szCs w:val="32"/>
        </w:rPr>
        <w:t>201</w:t>
      </w:r>
      <w:r>
        <w:rPr>
          <w:rFonts w:ascii="楷体_GB2312" w:eastAsia="楷体_GB2312"/>
          <w:b/>
          <w:sz w:val="32"/>
          <w:szCs w:val="32"/>
        </w:rPr>
        <w:t>5</w:t>
      </w:r>
      <w:r w:rsidRPr="00645E55">
        <w:rPr>
          <w:rFonts w:ascii="楷体_GB2312" w:eastAsia="楷体_GB2312" w:hint="eastAsia"/>
          <w:b/>
          <w:sz w:val="32"/>
          <w:szCs w:val="32"/>
        </w:rPr>
        <w:t>年度）</w:t>
      </w:r>
    </w:p>
    <w:p w:rsidR="001C1FAB" w:rsidRPr="00645E55" w:rsidRDefault="001C1FAB" w:rsidP="00CA0FB3">
      <w:pPr>
        <w:spacing w:line="100" w:lineRule="exact"/>
        <w:ind w:rightChars="-75" w:right="31680"/>
        <w:rPr>
          <w:rFonts w:ascii="楷体_GB2312" w:eastAsia="楷体_GB2312"/>
          <w:b/>
          <w:sz w:val="32"/>
          <w:szCs w:val="32"/>
        </w:rPr>
      </w:pPr>
    </w:p>
    <w:p w:rsidR="001C1FAB" w:rsidRDefault="001C1FAB" w:rsidP="00CA0FB3">
      <w:pPr>
        <w:wordWrap w:val="0"/>
        <w:spacing w:line="240" w:lineRule="atLeast"/>
        <w:jc w:val="righ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填报</w:t>
      </w:r>
      <w:r w:rsidRPr="00DA134D">
        <w:rPr>
          <w:rFonts w:ascii="黑体" w:eastAsia="黑体" w:hint="eastAsia"/>
          <w:sz w:val="32"/>
          <w:szCs w:val="32"/>
        </w:rPr>
        <w:t>单位</w:t>
      </w:r>
      <w:r w:rsidRPr="00DA134D">
        <w:rPr>
          <w:rFonts w:ascii="黑体" w:eastAsia="黑体"/>
          <w:sz w:val="32"/>
          <w:szCs w:val="32"/>
        </w:rPr>
        <w:t>(</w:t>
      </w:r>
      <w:r w:rsidRPr="00DA134D">
        <w:rPr>
          <w:rFonts w:ascii="黑体" w:eastAsia="黑体" w:hint="eastAsia"/>
          <w:sz w:val="32"/>
          <w:szCs w:val="32"/>
        </w:rPr>
        <w:t>盖章</w:t>
      </w:r>
      <w:r w:rsidRPr="00DA134D">
        <w:rPr>
          <w:rFonts w:ascii="黑体" w:eastAsia="黑体"/>
          <w:sz w:val="32"/>
          <w:szCs w:val="32"/>
        </w:rPr>
        <w:t>)</w:t>
      </w:r>
      <w:r>
        <w:rPr>
          <w:rFonts w:ascii="黑体" w:eastAsia="黑体" w:hint="eastAsia"/>
          <w:sz w:val="32"/>
          <w:szCs w:val="32"/>
        </w:rPr>
        <w:t>：</w:t>
      </w:r>
      <w:r>
        <w:rPr>
          <w:rFonts w:ascii="黑体" w:eastAsia="黑体"/>
          <w:sz w:val="32"/>
          <w:szCs w:val="32"/>
        </w:rPr>
        <w:t xml:space="preserve">                                                                   </w:t>
      </w:r>
      <w:r>
        <w:rPr>
          <w:rFonts w:ascii="黑体" w:eastAsia="黑体" w:hint="eastAsia"/>
          <w:sz w:val="32"/>
          <w:szCs w:val="32"/>
        </w:rPr>
        <w:t>年</w:t>
      </w:r>
      <w:r>
        <w:rPr>
          <w:rFonts w:ascii="黑体" w:eastAsia="黑体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月</w:t>
      </w:r>
      <w:r>
        <w:rPr>
          <w:rFonts w:ascii="黑体" w:eastAsia="黑体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日</w:t>
      </w:r>
    </w:p>
    <w:tbl>
      <w:tblPr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1531"/>
        <w:gridCol w:w="1530"/>
        <w:gridCol w:w="1530"/>
        <w:gridCol w:w="1530"/>
        <w:gridCol w:w="1531"/>
        <w:gridCol w:w="1530"/>
        <w:gridCol w:w="1530"/>
        <w:gridCol w:w="3019"/>
      </w:tblGrid>
      <w:tr w:rsidR="001C1FAB" w:rsidTr="006866C4">
        <w:trPr>
          <w:trHeight w:val="615"/>
        </w:trPr>
        <w:tc>
          <w:tcPr>
            <w:tcW w:w="15239" w:type="dxa"/>
            <w:gridSpan w:val="9"/>
            <w:vAlign w:val="center"/>
          </w:tcPr>
          <w:p w:rsidR="001C1FAB" w:rsidRPr="006866C4" w:rsidRDefault="001C1FAB" w:rsidP="006866C4">
            <w:pPr>
              <w:spacing w:line="240" w:lineRule="atLeast"/>
              <w:jc w:val="center"/>
              <w:rPr>
                <w:rFonts w:ascii="黑体" w:eastAsia="黑体"/>
                <w:spacing w:val="-10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spacing w:val="-10"/>
                <w:kern w:val="0"/>
                <w:sz w:val="28"/>
                <w:szCs w:val="28"/>
              </w:rPr>
              <w:t>全市系统</w:t>
            </w:r>
          </w:p>
        </w:tc>
      </w:tr>
      <w:tr w:rsidR="001C1FAB" w:rsidTr="006866C4">
        <w:trPr>
          <w:trHeight w:val="1092"/>
        </w:trPr>
        <w:tc>
          <w:tcPr>
            <w:tcW w:w="1508" w:type="dxa"/>
            <w:vAlign w:val="center"/>
          </w:tcPr>
          <w:p w:rsidR="001C1FAB" w:rsidRPr="006866C4" w:rsidRDefault="001C1FAB" w:rsidP="006866C4">
            <w:pPr>
              <w:spacing w:line="240" w:lineRule="atLeas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6866C4">
              <w:rPr>
                <w:rFonts w:ascii="黑体" w:eastAsia="黑体" w:hint="eastAsia"/>
                <w:kern w:val="0"/>
                <w:sz w:val="28"/>
                <w:szCs w:val="28"/>
              </w:rPr>
              <w:t>单</w:t>
            </w:r>
            <w:r w:rsidRPr="006866C4">
              <w:rPr>
                <w:rFonts w:ascii="黑体" w:eastAsia="黑体"/>
                <w:kern w:val="0"/>
                <w:sz w:val="28"/>
                <w:szCs w:val="28"/>
              </w:rPr>
              <w:t xml:space="preserve">  </w:t>
            </w:r>
            <w:r w:rsidRPr="006866C4">
              <w:rPr>
                <w:rFonts w:ascii="黑体" w:eastAsia="黑体" w:hint="eastAsia"/>
                <w:kern w:val="0"/>
                <w:sz w:val="28"/>
                <w:szCs w:val="28"/>
              </w:rPr>
              <w:t>位</w:t>
            </w:r>
          </w:p>
        </w:tc>
        <w:tc>
          <w:tcPr>
            <w:tcW w:w="1531" w:type="dxa"/>
            <w:vAlign w:val="center"/>
          </w:tcPr>
          <w:p w:rsidR="001C1FAB" w:rsidRPr="006866C4" w:rsidRDefault="001C1FAB" w:rsidP="006866C4">
            <w:pPr>
              <w:spacing w:line="240" w:lineRule="atLeas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6866C4">
              <w:rPr>
                <w:rFonts w:ascii="黑体" w:eastAsia="黑体" w:hint="eastAsia"/>
                <w:kern w:val="0"/>
                <w:sz w:val="28"/>
                <w:szCs w:val="28"/>
              </w:rPr>
              <w:t>收到信访</w:t>
            </w:r>
          </w:p>
          <w:p w:rsidR="001C1FAB" w:rsidRPr="006866C4" w:rsidRDefault="001C1FAB" w:rsidP="006866C4">
            <w:pPr>
              <w:spacing w:line="240" w:lineRule="atLeas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6866C4">
              <w:rPr>
                <w:rFonts w:ascii="黑体" w:eastAsia="黑体" w:hint="eastAsia"/>
                <w:kern w:val="0"/>
                <w:sz w:val="28"/>
                <w:szCs w:val="28"/>
              </w:rPr>
              <w:t>举报件数</w:t>
            </w:r>
          </w:p>
        </w:tc>
        <w:tc>
          <w:tcPr>
            <w:tcW w:w="1530" w:type="dxa"/>
            <w:vAlign w:val="center"/>
          </w:tcPr>
          <w:p w:rsidR="001C1FAB" w:rsidRPr="006866C4" w:rsidRDefault="001C1FAB" w:rsidP="006866C4">
            <w:pPr>
              <w:spacing w:line="240" w:lineRule="atLeas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6866C4">
              <w:rPr>
                <w:rFonts w:ascii="黑体" w:eastAsia="黑体" w:hint="eastAsia"/>
                <w:kern w:val="0"/>
                <w:sz w:val="28"/>
                <w:szCs w:val="28"/>
              </w:rPr>
              <w:t>初步核实</w:t>
            </w:r>
          </w:p>
          <w:p w:rsidR="001C1FAB" w:rsidRPr="006866C4" w:rsidRDefault="001C1FAB" w:rsidP="006866C4">
            <w:pPr>
              <w:spacing w:line="240" w:lineRule="atLeas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6866C4">
              <w:rPr>
                <w:rFonts w:ascii="黑体" w:eastAsia="黑体" w:hint="eastAsia"/>
                <w:kern w:val="0"/>
                <w:sz w:val="28"/>
                <w:szCs w:val="28"/>
              </w:rPr>
              <w:t>件</w:t>
            </w:r>
            <w:r w:rsidRPr="006866C4">
              <w:rPr>
                <w:rFonts w:ascii="黑体" w:eastAsia="黑体"/>
                <w:kern w:val="0"/>
                <w:sz w:val="28"/>
                <w:szCs w:val="28"/>
              </w:rPr>
              <w:t xml:space="preserve">    </w:t>
            </w:r>
            <w:r w:rsidRPr="006866C4">
              <w:rPr>
                <w:rFonts w:ascii="黑体" w:eastAsia="黑体" w:hint="eastAsia"/>
                <w:kern w:val="0"/>
                <w:sz w:val="28"/>
                <w:szCs w:val="28"/>
              </w:rPr>
              <w:t>数</w:t>
            </w:r>
          </w:p>
        </w:tc>
        <w:tc>
          <w:tcPr>
            <w:tcW w:w="1530" w:type="dxa"/>
            <w:vAlign w:val="center"/>
          </w:tcPr>
          <w:p w:rsidR="001C1FAB" w:rsidRPr="006866C4" w:rsidRDefault="001C1FAB" w:rsidP="006866C4">
            <w:pPr>
              <w:spacing w:line="240" w:lineRule="atLeas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6866C4">
              <w:rPr>
                <w:rFonts w:ascii="黑体" w:eastAsia="黑体" w:hint="eastAsia"/>
                <w:kern w:val="0"/>
                <w:sz w:val="28"/>
                <w:szCs w:val="28"/>
              </w:rPr>
              <w:t>立案件数</w:t>
            </w:r>
          </w:p>
        </w:tc>
        <w:tc>
          <w:tcPr>
            <w:tcW w:w="1530" w:type="dxa"/>
            <w:vAlign w:val="center"/>
          </w:tcPr>
          <w:p w:rsidR="001C1FAB" w:rsidRPr="006866C4" w:rsidRDefault="001C1FAB" w:rsidP="006866C4">
            <w:pPr>
              <w:spacing w:line="240" w:lineRule="atLeas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6866C4">
              <w:rPr>
                <w:rFonts w:ascii="黑体" w:eastAsia="黑体" w:hint="eastAsia"/>
                <w:kern w:val="0"/>
                <w:sz w:val="28"/>
                <w:szCs w:val="28"/>
              </w:rPr>
              <w:t>结案件数</w:t>
            </w:r>
          </w:p>
        </w:tc>
        <w:tc>
          <w:tcPr>
            <w:tcW w:w="1531" w:type="dxa"/>
            <w:vAlign w:val="center"/>
          </w:tcPr>
          <w:p w:rsidR="001C1FAB" w:rsidRPr="006866C4" w:rsidRDefault="001C1FAB" w:rsidP="006866C4">
            <w:pPr>
              <w:spacing w:line="240" w:lineRule="atLeas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6866C4">
              <w:rPr>
                <w:rFonts w:ascii="黑体" w:eastAsia="黑体" w:hint="eastAsia"/>
                <w:kern w:val="0"/>
                <w:sz w:val="28"/>
                <w:szCs w:val="28"/>
              </w:rPr>
              <w:t>处分人数</w:t>
            </w:r>
          </w:p>
        </w:tc>
        <w:tc>
          <w:tcPr>
            <w:tcW w:w="1530" w:type="dxa"/>
            <w:vAlign w:val="center"/>
          </w:tcPr>
          <w:p w:rsidR="001C1FAB" w:rsidRPr="006866C4" w:rsidRDefault="001C1FAB" w:rsidP="006866C4">
            <w:pPr>
              <w:spacing w:line="240" w:lineRule="atLeas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6866C4">
              <w:rPr>
                <w:rFonts w:ascii="黑体" w:eastAsia="黑体" w:hint="eastAsia"/>
                <w:kern w:val="0"/>
                <w:sz w:val="28"/>
                <w:szCs w:val="28"/>
              </w:rPr>
              <w:t>党纪处分</w:t>
            </w:r>
          </w:p>
          <w:p w:rsidR="001C1FAB" w:rsidRPr="006866C4" w:rsidRDefault="001C1FAB" w:rsidP="006866C4">
            <w:pPr>
              <w:spacing w:line="240" w:lineRule="atLeas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6866C4">
              <w:rPr>
                <w:rFonts w:ascii="黑体" w:eastAsia="黑体" w:hint="eastAsia"/>
                <w:kern w:val="0"/>
                <w:sz w:val="28"/>
                <w:szCs w:val="28"/>
              </w:rPr>
              <w:t>人</w:t>
            </w:r>
            <w:r w:rsidRPr="006866C4">
              <w:rPr>
                <w:rFonts w:ascii="黑体" w:eastAsia="黑体"/>
                <w:kern w:val="0"/>
                <w:sz w:val="28"/>
                <w:szCs w:val="28"/>
              </w:rPr>
              <w:t xml:space="preserve">    </w:t>
            </w:r>
            <w:r w:rsidRPr="006866C4">
              <w:rPr>
                <w:rFonts w:ascii="黑体" w:eastAsia="黑体" w:hint="eastAsia"/>
                <w:kern w:val="0"/>
                <w:sz w:val="28"/>
                <w:szCs w:val="28"/>
              </w:rPr>
              <w:t>数</w:t>
            </w:r>
          </w:p>
        </w:tc>
        <w:tc>
          <w:tcPr>
            <w:tcW w:w="1530" w:type="dxa"/>
            <w:vAlign w:val="center"/>
          </w:tcPr>
          <w:p w:rsidR="001C1FAB" w:rsidRPr="006866C4" w:rsidRDefault="001C1FAB" w:rsidP="006866C4">
            <w:pPr>
              <w:spacing w:line="240" w:lineRule="atLeas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6866C4">
              <w:rPr>
                <w:rFonts w:ascii="黑体" w:eastAsia="黑体" w:hint="eastAsia"/>
                <w:kern w:val="0"/>
                <w:sz w:val="28"/>
                <w:szCs w:val="28"/>
              </w:rPr>
              <w:t>政纪处分</w:t>
            </w:r>
          </w:p>
          <w:p w:rsidR="001C1FAB" w:rsidRPr="006866C4" w:rsidRDefault="001C1FAB" w:rsidP="006866C4">
            <w:pPr>
              <w:spacing w:line="240" w:lineRule="atLeas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6866C4">
              <w:rPr>
                <w:rFonts w:ascii="黑体" w:eastAsia="黑体" w:hint="eastAsia"/>
                <w:kern w:val="0"/>
                <w:sz w:val="28"/>
                <w:szCs w:val="28"/>
              </w:rPr>
              <w:t>人</w:t>
            </w:r>
            <w:r w:rsidRPr="006866C4">
              <w:rPr>
                <w:rFonts w:ascii="黑体" w:eastAsia="黑体"/>
                <w:kern w:val="0"/>
                <w:sz w:val="28"/>
                <w:szCs w:val="28"/>
              </w:rPr>
              <w:t xml:space="preserve">    </w:t>
            </w:r>
            <w:r w:rsidRPr="006866C4">
              <w:rPr>
                <w:rFonts w:ascii="黑体" w:eastAsia="黑体" w:hint="eastAsia"/>
                <w:kern w:val="0"/>
                <w:sz w:val="28"/>
                <w:szCs w:val="28"/>
              </w:rPr>
              <w:t>数</w:t>
            </w:r>
          </w:p>
        </w:tc>
        <w:tc>
          <w:tcPr>
            <w:tcW w:w="3019" w:type="dxa"/>
            <w:vAlign w:val="center"/>
          </w:tcPr>
          <w:p w:rsidR="001C1FAB" w:rsidRPr="006866C4" w:rsidRDefault="001C1FAB" w:rsidP="006866C4">
            <w:pPr>
              <w:spacing w:line="240" w:lineRule="atLeas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6866C4">
              <w:rPr>
                <w:rFonts w:ascii="黑体" w:eastAsia="黑体" w:hint="eastAsia"/>
                <w:kern w:val="0"/>
                <w:sz w:val="28"/>
                <w:szCs w:val="28"/>
              </w:rPr>
              <w:t>查处违反中央八项</w:t>
            </w:r>
          </w:p>
          <w:p w:rsidR="001C1FAB" w:rsidRPr="006866C4" w:rsidRDefault="001C1FAB" w:rsidP="006866C4">
            <w:pPr>
              <w:spacing w:line="240" w:lineRule="atLeast"/>
              <w:jc w:val="center"/>
              <w:rPr>
                <w:rFonts w:ascii="黑体" w:eastAsia="黑体"/>
                <w:spacing w:val="-10"/>
                <w:kern w:val="0"/>
                <w:sz w:val="28"/>
                <w:szCs w:val="28"/>
              </w:rPr>
            </w:pPr>
            <w:r w:rsidRPr="006866C4">
              <w:rPr>
                <w:rFonts w:ascii="黑体" w:eastAsia="黑体" w:hint="eastAsia"/>
                <w:kern w:val="0"/>
                <w:sz w:val="28"/>
                <w:szCs w:val="28"/>
              </w:rPr>
              <w:t>规定情况数</w:t>
            </w:r>
          </w:p>
        </w:tc>
      </w:tr>
      <w:tr w:rsidR="001C1FAB" w:rsidTr="006866C4">
        <w:trPr>
          <w:trHeight w:val="1433"/>
        </w:trPr>
        <w:tc>
          <w:tcPr>
            <w:tcW w:w="1508" w:type="dxa"/>
            <w:vAlign w:val="center"/>
          </w:tcPr>
          <w:p w:rsidR="001C1FAB" w:rsidRPr="006866C4" w:rsidRDefault="001C1FAB" w:rsidP="006866C4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1C1FAB" w:rsidRPr="006866C4" w:rsidRDefault="001C1FAB" w:rsidP="006866C4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1C1FAB" w:rsidRPr="006866C4" w:rsidRDefault="001C1FAB" w:rsidP="006866C4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1C1FAB" w:rsidRPr="006866C4" w:rsidRDefault="001C1FAB" w:rsidP="006866C4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1C1FAB" w:rsidRPr="006866C4" w:rsidRDefault="001C1FAB" w:rsidP="006866C4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1C1FAB" w:rsidRPr="006866C4" w:rsidRDefault="001C1FAB" w:rsidP="006866C4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1C1FAB" w:rsidRPr="006866C4" w:rsidRDefault="001C1FAB" w:rsidP="006866C4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1C1FAB" w:rsidRPr="006866C4" w:rsidRDefault="001C1FAB" w:rsidP="006866C4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019" w:type="dxa"/>
            <w:vAlign w:val="center"/>
          </w:tcPr>
          <w:p w:rsidR="001C1FAB" w:rsidRPr="006866C4" w:rsidRDefault="001C1FAB" w:rsidP="006866C4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1C1FAB" w:rsidRDefault="001C1FAB" w:rsidP="001C1FAB">
      <w:pPr>
        <w:spacing w:line="240" w:lineRule="atLeast"/>
        <w:ind w:firstLineChars="200" w:firstLine="31680"/>
        <w:rPr>
          <w:rFonts w:ascii="仿宋_GB2312" w:eastAsia="仿宋_GB2312"/>
          <w:color w:val="000000"/>
          <w:sz w:val="20"/>
          <w:szCs w:val="20"/>
        </w:rPr>
      </w:pPr>
    </w:p>
    <w:p w:rsidR="001C1FAB" w:rsidRDefault="001C1FAB" w:rsidP="00CA0FB3">
      <w:pPr>
        <w:spacing w:line="240" w:lineRule="atLeast"/>
        <w:ind w:firstLineChars="200" w:firstLine="31680"/>
        <w:rPr>
          <w:rFonts w:ascii="仿宋_GB2312" w:eastAsia="仿宋_GB2312"/>
          <w:color w:val="000000"/>
          <w:sz w:val="20"/>
          <w:szCs w:val="20"/>
        </w:rPr>
      </w:pPr>
    </w:p>
    <w:p w:rsidR="001C1FAB" w:rsidRPr="001B6CFF" w:rsidRDefault="001C1FAB" w:rsidP="00A563E0">
      <w:pPr>
        <w:spacing w:line="240" w:lineRule="atLeast"/>
        <w:ind w:firstLineChars="200" w:firstLine="31680"/>
        <w:rPr>
          <w:rFonts w:ascii="仿宋_GB2312" w:eastAsia="仿宋_GB2312"/>
          <w:color w:val="000000"/>
          <w:sz w:val="28"/>
          <w:szCs w:val="28"/>
        </w:rPr>
      </w:pPr>
      <w:r w:rsidRPr="001B6CFF">
        <w:rPr>
          <w:rFonts w:ascii="仿宋_GB2312" w:eastAsia="仿宋_GB2312" w:hint="eastAsia"/>
          <w:color w:val="000000"/>
          <w:sz w:val="28"/>
          <w:szCs w:val="28"/>
        </w:rPr>
        <w:t>请于</w:t>
      </w:r>
      <w:r w:rsidRPr="001B6CFF">
        <w:rPr>
          <w:rFonts w:ascii="仿宋_GB2312" w:eastAsia="仿宋_GB2312"/>
          <w:color w:val="000000"/>
          <w:sz w:val="28"/>
          <w:szCs w:val="28"/>
        </w:rPr>
        <w:t>1</w:t>
      </w:r>
      <w:r w:rsidRPr="001B6CFF">
        <w:rPr>
          <w:rFonts w:ascii="仿宋_GB2312" w:eastAsia="仿宋_GB2312" w:hint="eastAsia"/>
          <w:color w:val="000000"/>
          <w:sz w:val="28"/>
          <w:szCs w:val="28"/>
        </w:rPr>
        <w:t>月</w:t>
      </w:r>
      <w:r w:rsidRPr="001B6CFF">
        <w:rPr>
          <w:rFonts w:ascii="仿宋_GB2312" w:eastAsia="仿宋_GB2312"/>
          <w:color w:val="000000"/>
          <w:sz w:val="28"/>
          <w:szCs w:val="28"/>
        </w:rPr>
        <w:t>1</w:t>
      </w:r>
      <w:r>
        <w:rPr>
          <w:rFonts w:ascii="仿宋_GB2312" w:eastAsia="仿宋_GB2312"/>
          <w:color w:val="000000"/>
          <w:sz w:val="28"/>
          <w:szCs w:val="28"/>
        </w:rPr>
        <w:t>1</w:t>
      </w:r>
      <w:r w:rsidRPr="001B6CFF">
        <w:rPr>
          <w:rFonts w:ascii="仿宋_GB2312" w:eastAsia="仿宋_GB2312" w:hint="eastAsia"/>
          <w:color w:val="000000"/>
          <w:sz w:val="28"/>
          <w:szCs w:val="28"/>
        </w:rPr>
        <w:t>日（周</w:t>
      </w:r>
      <w:r>
        <w:rPr>
          <w:rFonts w:ascii="仿宋_GB2312" w:eastAsia="仿宋_GB2312" w:hint="eastAsia"/>
          <w:color w:val="000000"/>
          <w:sz w:val="28"/>
          <w:szCs w:val="28"/>
        </w:rPr>
        <w:t>一</w:t>
      </w:r>
      <w:r w:rsidRPr="001B6CFF">
        <w:rPr>
          <w:rFonts w:ascii="仿宋_GB2312" w:eastAsia="仿宋_GB2312" w:hint="eastAsia"/>
          <w:color w:val="000000"/>
          <w:sz w:val="28"/>
          <w:szCs w:val="28"/>
        </w:rPr>
        <w:t>）之前上报数据</w:t>
      </w:r>
      <w:r>
        <w:rPr>
          <w:rFonts w:ascii="仿宋_GB2312" w:eastAsia="仿宋_GB2312" w:hint="eastAsia"/>
          <w:color w:val="000000"/>
          <w:sz w:val="28"/>
          <w:szCs w:val="28"/>
        </w:rPr>
        <w:t>。</w:t>
      </w:r>
      <w:r>
        <w:rPr>
          <w:rFonts w:ascii="仿宋_GB2312" w:eastAsia="仿宋_GB2312"/>
          <w:color w:val="000000"/>
          <w:sz w:val="28"/>
          <w:szCs w:val="28"/>
        </w:rPr>
        <w:t xml:space="preserve">            </w:t>
      </w:r>
      <w:r w:rsidRPr="001B6CFF">
        <w:rPr>
          <w:rFonts w:ascii="仿宋_GB2312" w:eastAsia="仿宋_GB2312" w:hint="eastAsia"/>
          <w:color w:val="000000"/>
          <w:sz w:val="28"/>
          <w:szCs w:val="28"/>
        </w:rPr>
        <w:t>联系人：王宏强</w:t>
      </w:r>
      <w:r>
        <w:rPr>
          <w:rFonts w:ascii="仿宋_GB2312" w:eastAsia="仿宋_GB2312"/>
          <w:color w:val="000000"/>
          <w:sz w:val="28"/>
          <w:szCs w:val="28"/>
        </w:rPr>
        <w:t xml:space="preserve">   </w:t>
      </w:r>
      <w:r>
        <w:rPr>
          <w:rFonts w:ascii="仿宋_GB2312" w:eastAsia="仿宋_GB2312" w:hint="eastAsia"/>
          <w:color w:val="000000"/>
          <w:sz w:val="28"/>
          <w:szCs w:val="28"/>
        </w:rPr>
        <w:t>联系电话：</w:t>
      </w:r>
      <w:r>
        <w:rPr>
          <w:rFonts w:ascii="仿宋_GB2312" w:eastAsia="仿宋_GB2312"/>
          <w:color w:val="000000"/>
          <w:sz w:val="28"/>
          <w:szCs w:val="28"/>
        </w:rPr>
        <w:t>66054065</w:t>
      </w:r>
    </w:p>
    <w:sectPr w:rsidR="001C1FAB" w:rsidRPr="001B6CFF" w:rsidSect="00463033">
      <w:pgSz w:w="16838" w:h="11906" w:orient="landscape"/>
      <w:pgMar w:top="1418" w:right="794" w:bottom="1418" w:left="1021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FAB" w:rsidRDefault="001C1FAB" w:rsidP="00B52368">
      <w:r>
        <w:separator/>
      </w:r>
    </w:p>
  </w:endnote>
  <w:endnote w:type="continuationSeparator" w:id="1">
    <w:p w:rsidR="001C1FAB" w:rsidRDefault="001C1FAB" w:rsidP="00B52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FAB" w:rsidRDefault="001C1FAB" w:rsidP="00B52368">
      <w:r>
        <w:separator/>
      </w:r>
    </w:p>
  </w:footnote>
  <w:footnote w:type="continuationSeparator" w:id="1">
    <w:p w:rsidR="001C1FAB" w:rsidRDefault="001C1FAB" w:rsidP="00B523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CE5"/>
    <w:rsid w:val="00010A4C"/>
    <w:rsid w:val="00013015"/>
    <w:rsid w:val="00033FF0"/>
    <w:rsid w:val="00037DF7"/>
    <w:rsid w:val="00086057"/>
    <w:rsid w:val="000A0C5F"/>
    <w:rsid w:val="000D6E41"/>
    <w:rsid w:val="00157AE4"/>
    <w:rsid w:val="001766FF"/>
    <w:rsid w:val="0019744D"/>
    <w:rsid w:val="001B6CFF"/>
    <w:rsid w:val="001C1FAB"/>
    <w:rsid w:val="001C730E"/>
    <w:rsid w:val="001D3D9A"/>
    <w:rsid w:val="001E2074"/>
    <w:rsid w:val="0023426F"/>
    <w:rsid w:val="0025536C"/>
    <w:rsid w:val="0026583C"/>
    <w:rsid w:val="00294BF5"/>
    <w:rsid w:val="002A191D"/>
    <w:rsid w:val="002A3DF5"/>
    <w:rsid w:val="002A578B"/>
    <w:rsid w:val="002E4880"/>
    <w:rsid w:val="002F575D"/>
    <w:rsid w:val="0030775F"/>
    <w:rsid w:val="0031279D"/>
    <w:rsid w:val="0033532F"/>
    <w:rsid w:val="0035288A"/>
    <w:rsid w:val="00364881"/>
    <w:rsid w:val="00375B83"/>
    <w:rsid w:val="003A09F4"/>
    <w:rsid w:val="003C4F80"/>
    <w:rsid w:val="003F067D"/>
    <w:rsid w:val="00423F70"/>
    <w:rsid w:val="00445D1C"/>
    <w:rsid w:val="00463033"/>
    <w:rsid w:val="00463C2B"/>
    <w:rsid w:val="00473174"/>
    <w:rsid w:val="0047720A"/>
    <w:rsid w:val="00482CF1"/>
    <w:rsid w:val="00483DFF"/>
    <w:rsid w:val="004A0455"/>
    <w:rsid w:val="004C5A32"/>
    <w:rsid w:val="004D1C23"/>
    <w:rsid w:val="004E51D6"/>
    <w:rsid w:val="004F15D7"/>
    <w:rsid w:val="00515887"/>
    <w:rsid w:val="00527C47"/>
    <w:rsid w:val="00531F8D"/>
    <w:rsid w:val="0053546D"/>
    <w:rsid w:val="0054065B"/>
    <w:rsid w:val="005477DF"/>
    <w:rsid w:val="00573C1B"/>
    <w:rsid w:val="005769BA"/>
    <w:rsid w:val="00595919"/>
    <w:rsid w:val="005C656D"/>
    <w:rsid w:val="005D74E3"/>
    <w:rsid w:val="005E04B7"/>
    <w:rsid w:val="005F09DA"/>
    <w:rsid w:val="00605BEF"/>
    <w:rsid w:val="00645E55"/>
    <w:rsid w:val="006567A5"/>
    <w:rsid w:val="006678E8"/>
    <w:rsid w:val="00677B1C"/>
    <w:rsid w:val="006866C4"/>
    <w:rsid w:val="00696F2A"/>
    <w:rsid w:val="006A4B35"/>
    <w:rsid w:val="006B5105"/>
    <w:rsid w:val="007911ED"/>
    <w:rsid w:val="007A3834"/>
    <w:rsid w:val="007B355A"/>
    <w:rsid w:val="007E1944"/>
    <w:rsid w:val="007E4E03"/>
    <w:rsid w:val="007F089A"/>
    <w:rsid w:val="00811853"/>
    <w:rsid w:val="00856778"/>
    <w:rsid w:val="00866F97"/>
    <w:rsid w:val="00885A76"/>
    <w:rsid w:val="008B25E2"/>
    <w:rsid w:val="008C47EE"/>
    <w:rsid w:val="008D26A5"/>
    <w:rsid w:val="008E6890"/>
    <w:rsid w:val="00902492"/>
    <w:rsid w:val="00964D8F"/>
    <w:rsid w:val="00974ED6"/>
    <w:rsid w:val="00990615"/>
    <w:rsid w:val="009C30EC"/>
    <w:rsid w:val="00A215FD"/>
    <w:rsid w:val="00A23B22"/>
    <w:rsid w:val="00A331F4"/>
    <w:rsid w:val="00A33B42"/>
    <w:rsid w:val="00A549D6"/>
    <w:rsid w:val="00A563E0"/>
    <w:rsid w:val="00A5680A"/>
    <w:rsid w:val="00A6048C"/>
    <w:rsid w:val="00AD486D"/>
    <w:rsid w:val="00AD4F8A"/>
    <w:rsid w:val="00B10D3A"/>
    <w:rsid w:val="00B17EDB"/>
    <w:rsid w:val="00B279C1"/>
    <w:rsid w:val="00B32685"/>
    <w:rsid w:val="00B36826"/>
    <w:rsid w:val="00B52368"/>
    <w:rsid w:val="00B64C5C"/>
    <w:rsid w:val="00BA13AF"/>
    <w:rsid w:val="00BC19EB"/>
    <w:rsid w:val="00BC4865"/>
    <w:rsid w:val="00BE745E"/>
    <w:rsid w:val="00C05B40"/>
    <w:rsid w:val="00C15ECF"/>
    <w:rsid w:val="00C218DC"/>
    <w:rsid w:val="00C26B56"/>
    <w:rsid w:val="00C43F07"/>
    <w:rsid w:val="00C4755B"/>
    <w:rsid w:val="00C505DC"/>
    <w:rsid w:val="00C83B27"/>
    <w:rsid w:val="00CA0FB3"/>
    <w:rsid w:val="00CB3401"/>
    <w:rsid w:val="00CE0C5E"/>
    <w:rsid w:val="00CE6C36"/>
    <w:rsid w:val="00D43E94"/>
    <w:rsid w:val="00D448A6"/>
    <w:rsid w:val="00D93EBE"/>
    <w:rsid w:val="00DA134D"/>
    <w:rsid w:val="00DA19F0"/>
    <w:rsid w:val="00DC56A6"/>
    <w:rsid w:val="00DE4369"/>
    <w:rsid w:val="00E24BD4"/>
    <w:rsid w:val="00E63FCD"/>
    <w:rsid w:val="00E64240"/>
    <w:rsid w:val="00E669AE"/>
    <w:rsid w:val="00E66B39"/>
    <w:rsid w:val="00E66BA5"/>
    <w:rsid w:val="00EB2CE5"/>
    <w:rsid w:val="00ED1B8A"/>
    <w:rsid w:val="00EE1332"/>
    <w:rsid w:val="00F11E9F"/>
    <w:rsid w:val="00F51D96"/>
    <w:rsid w:val="00F547A6"/>
    <w:rsid w:val="00F60885"/>
    <w:rsid w:val="00F92217"/>
    <w:rsid w:val="00FC1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CE5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B2CE5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B52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2368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52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52368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677B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ECD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132</Words>
  <Characters>136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戴安娜</cp:lastModifiedBy>
  <cp:revision>5</cp:revision>
  <cp:lastPrinted>2016-01-08T07:18:00Z</cp:lastPrinted>
  <dcterms:created xsi:type="dcterms:W3CDTF">2016-01-08T03:28:00Z</dcterms:created>
  <dcterms:modified xsi:type="dcterms:W3CDTF">2016-01-08T07:22:00Z</dcterms:modified>
</cp:coreProperties>
</file>